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3044" w:rsidRDefault="00323044">
      <w:pPr>
        <w:ind w:right="65"/>
        <w:rPr>
          <w:rFonts w:ascii="SimHei" w:eastAsia="Times New Roman" w:hAnsi="SimHei" w:cs="Times New Roman"/>
          <w:b/>
          <w:bCs/>
          <w:sz w:val="30"/>
          <w:szCs w:val="30"/>
        </w:rPr>
      </w:pPr>
    </w:p>
    <w:p w:rsidR="00323044" w:rsidRDefault="00323044" w:rsidP="00986395">
      <w:pPr>
        <w:ind w:right="65"/>
        <w:jc w:val="center"/>
        <w:rPr>
          <w:rFonts w:ascii="SimHei" w:eastAsia="Times New Roman" w:hAnsi="SimHei" w:cs="Times New Roman"/>
          <w:b/>
          <w:bCs/>
          <w:color w:val="990000"/>
          <w:sz w:val="30"/>
          <w:szCs w:val="30"/>
        </w:rPr>
      </w:pPr>
      <w:r>
        <w:rPr>
          <w:rFonts w:ascii="宋体" w:hAnsi="宋体" w:cs="宋体" w:hint="eastAsia"/>
          <w:b/>
          <w:bCs/>
          <w:color w:val="990000"/>
          <w:sz w:val="30"/>
          <w:szCs w:val="30"/>
        </w:rPr>
        <w:t>日本早稻田大学“文化之旅”夏令营项目报名表</w:t>
      </w:r>
    </w:p>
    <w:p w:rsidR="00323044" w:rsidRDefault="00323044">
      <w:pPr>
        <w:ind w:right="65"/>
        <w:jc w:val="center"/>
        <w:rPr>
          <w:rFonts w:ascii="SimHei" w:eastAsia="Times New Roman" w:hAnsi="SimHei" w:cs="Times New Roman"/>
          <w:b/>
          <w:bCs/>
          <w:kern w:val="0"/>
          <w:sz w:val="11"/>
          <w:szCs w:val="1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323044">
        <w:trPr>
          <w:trHeight w:val="64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个人信息</w:t>
            </w:r>
          </w:p>
        </w:tc>
      </w:tr>
      <w:tr w:rsidR="00323044">
        <w:trPr>
          <w:trHeight w:val="447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color w:val="999999"/>
              </w:rPr>
            </w:pPr>
            <w:r>
              <w:rPr>
                <w:rFonts w:ascii="SimHei" w:eastAsia="Times New Roman" w:hAnsi="SimHei" w:cs="Times New Roman"/>
                <w:color w:val="999999"/>
              </w:rPr>
              <w:t>&lt;</w:t>
            </w:r>
            <w:r>
              <w:rPr>
                <w:rFonts w:ascii="宋体" w:hAnsi="宋体" w:cs="宋体" w:hint="eastAsia"/>
                <w:color w:val="999999"/>
              </w:rPr>
              <w:t>请确保所填拼音与护照信息一致</w:t>
            </w:r>
            <w:r>
              <w:rPr>
                <w:rFonts w:ascii="SimHei" w:eastAsia="Times New Roman" w:hAnsi="SimHei" w:cs="Times New Roman"/>
                <w:color w:val="999999"/>
              </w:rPr>
              <w:t>&gt;</w:t>
            </w:r>
          </w:p>
        </w:tc>
      </w:tr>
      <w:tr w:rsidR="00323044">
        <w:trPr>
          <w:trHeight w:val="421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color w:val="999999"/>
              </w:rPr>
            </w:pPr>
            <w:r>
              <w:rPr>
                <w:rFonts w:ascii="SimHei" w:eastAsia="Times New Roman" w:hAnsi="SimHei" w:cs="Times New Roman"/>
                <w:color w:val="999999"/>
              </w:rPr>
              <w:t>&lt;</w:t>
            </w:r>
            <w:r>
              <w:rPr>
                <w:rFonts w:ascii="宋体" w:hAnsi="宋体" w:cs="宋体" w:hint="eastAsia"/>
                <w:color w:val="999999"/>
              </w:rPr>
              <w:t>请确保所填生日与护照信息一致</w:t>
            </w:r>
            <w:r>
              <w:rPr>
                <w:rFonts w:ascii="SimHei" w:eastAsia="Times New Roman" w:hAnsi="SimHei" w:cs="Times New Roman"/>
                <w:color w:val="999999"/>
              </w:rPr>
              <w:t>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color w:val="FF0000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color w:val="FF0000"/>
              </w:rPr>
            </w:pPr>
            <w:r>
              <w:rPr>
                <w:rFonts w:ascii="SimHei" w:eastAsia="Times New Roman" w:hAnsi="SimHei" w:cs="Times New Roman"/>
                <w:color w:val="999999"/>
              </w:rPr>
              <w:t>&lt;</w:t>
            </w:r>
            <w:r>
              <w:rPr>
                <w:rFonts w:ascii="宋体" w:hAnsi="宋体" w:cs="宋体" w:hint="eastAsia"/>
                <w:color w:val="999999"/>
              </w:rPr>
              <w:t>请确保所填信息与护照一致</w:t>
            </w:r>
            <w:r>
              <w:rPr>
                <w:rFonts w:ascii="SimHei" w:eastAsia="Times New Roman" w:hAnsi="SimHei" w:cs="Times New Roman"/>
                <w:color w:val="999999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color w:val="999999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774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联系方式</w:t>
            </w:r>
          </w:p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  <w:color w:val="999999"/>
              </w:rPr>
            </w:pPr>
            <w:r>
              <w:rPr>
                <w:rFonts w:ascii="SimHei" w:eastAsia="Times New Roman" w:hAnsi="SimHei" w:cs="Times New Roman"/>
                <w:b/>
                <w:bCs/>
                <w:color w:val="999999"/>
              </w:rPr>
              <w:t>&lt;</w:t>
            </w:r>
            <w:r>
              <w:rPr>
                <w:rFonts w:ascii="宋体" w:hAnsi="宋体" w:cs="宋体" w:hint="eastAsia"/>
                <w:b/>
                <w:bCs/>
                <w:color w:val="999999"/>
              </w:rPr>
              <w:t>请尽量详尽地填写以便于我们与你取得联系！</w:t>
            </w:r>
            <w:r>
              <w:rPr>
                <w:rFonts w:ascii="SimHei" w:eastAsia="Times New Roman" w:hAnsi="SimHei" w:cs="Times New Roman"/>
                <w:b/>
                <w:bCs/>
                <w:color w:val="999999"/>
              </w:rPr>
              <w:t>&gt;</w:t>
            </w:r>
          </w:p>
        </w:tc>
      </w:tr>
      <w:tr w:rsidR="00323044">
        <w:trPr>
          <w:trHeight w:val="461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SimHei" w:eastAsia="Times New Roman" w:hAnsi="SimHei" w:cs="Times New Roman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407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宋体" w:hAnsi="宋体" w:cs="宋体" w:hint="eastAsia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SimHei" w:eastAsia="Times New Roman" w:hAnsi="SimHei" w:cs="Times New Roman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</w:rPr>
              <w:t>QQ</w:t>
            </w:r>
            <w:r>
              <w:rPr>
                <w:rFonts w:ascii="宋体" w:hAnsi="宋体" w:cs="宋体" w:hint="eastAsia"/>
              </w:rPr>
              <w:t>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776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学习情况</w:t>
            </w:r>
          </w:p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</w:rPr>
            </w:pPr>
            <w:r>
              <w:rPr>
                <w:rFonts w:ascii="SimHei" w:eastAsia="Times New Roman" w:hAnsi="SimHei" w:cs="Times New Roman"/>
                <w:b/>
                <w:bCs/>
                <w:color w:val="999999"/>
              </w:rPr>
              <w:t>&lt;</w:t>
            </w:r>
            <w:r>
              <w:rPr>
                <w:rFonts w:ascii="宋体" w:hAnsi="宋体" w:cs="宋体" w:hint="eastAsia"/>
                <w:b/>
                <w:bCs/>
                <w:color w:val="999999"/>
              </w:rPr>
              <w:t>请尽量详尽地填写有助于通过全国范围内的选拔</w:t>
            </w:r>
            <w:r>
              <w:rPr>
                <w:rFonts w:ascii="SimHei" w:eastAsia="Times New Roman" w:hAnsi="SimHei" w:cs="Times New Roman"/>
                <w:b/>
                <w:bCs/>
                <w:color w:val="999999"/>
              </w:rPr>
              <w:t>&gt;</w:t>
            </w:r>
          </w:p>
        </w:tc>
      </w:tr>
      <w:tr w:rsidR="00323044">
        <w:trPr>
          <w:trHeight w:val="20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 w:rsidP="00323044">
            <w:pPr>
              <w:spacing w:line="312" w:lineRule="auto"/>
              <w:ind w:firstLineChars="950" w:firstLine="31680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宋体" w:hAnsi="宋体" w:cs="宋体" w:hint="eastAsia"/>
              </w:rPr>
              <w:t>（）年级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999999"/>
              </w:rPr>
              <w:t>&lt;</w:t>
            </w:r>
            <w:r>
              <w:rPr>
                <w:rFonts w:ascii="宋体" w:hAnsi="宋体" w:cs="宋体" w:hint="eastAsia"/>
                <w:color w:val="999999"/>
              </w:rPr>
              <w:t>填写提示：专</w:t>
            </w:r>
            <w:r>
              <w:rPr>
                <w:rFonts w:ascii="SimHei" w:eastAsia="Times New Roman" w:hAnsi="SimHei" w:cs="Times New Roman"/>
                <w:color w:val="999999"/>
              </w:rPr>
              <w:t>/</w:t>
            </w:r>
            <w:r>
              <w:rPr>
                <w:rFonts w:ascii="宋体" w:hAnsi="宋体" w:cs="宋体" w:hint="eastAsia"/>
                <w:color w:val="999999"/>
              </w:rPr>
              <w:t>本</w:t>
            </w:r>
            <w:r>
              <w:rPr>
                <w:rFonts w:ascii="SimHei" w:eastAsia="Times New Roman" w:hAnsi="SimHei" w:cs="Times New Roman"/>
                <w:color w:val="999999"/>
              </w:rPr>
              <w:t>/</w:t>
            </w:r>
            <w:r>
              <w:rPr>
                <w:rFonts w:ascii="宋体" w:hAnsi="宋体" w:cs="宋体" w:hint="eastAsia"/>
                <w:color w:val="999999"/>
              </w:rPr>
              <w:t>硕</w:t>
            </w:r>
            <w:r>
              <w:rPr>
                <w:rFonts w:ascii="SimHei" w:eastAsia="Times New Roman" w:hAnsi="SimHei" w:cs="Times New Roman"/>
                <w:color w:val="999999"/>
              </w:rPr>
              <w:t>/</w:t>
            </w:r>
            <w:r>
              <w:rPr>
                <w:rFonts w:ascii="宋体" w:hAnsi="宋体" w:cs="宋体" w:hint="eastAsia"/>
                <w:color w:val="999999"/>
              </w:rPr>
              <w:t>博</w:t>
            </w:r>
            <w:r>
              <w:rPr>
                <w:rFonts w:ascii="SimHei" w:eastAsia="Times New Roman" w:hAnsi="SimHei" w:cs="Times New Roman"/>
                <w:color w:val="999999"/>
              </w:rPr>
              <w:t>&gt;</w:t>
            </w:r>
          </w:p>
        </w:tc>
      </w:tr>
      <w:tr w:rsidR="00323044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宋体" w:hAnsi="宋体" w:cs="宋体" w:hint="eastAsia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日语水平或英语水平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574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885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出入境情况</w:t>
            </w:r>
          </w:p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  <w:color w:val="999999"/>
              </w:rPr>
            </w:pPr>
            <w:r>
              <w:rPr>
                <w:rFonts w:ascii="SimHei" w:eastAsia="Times New Roman" w:hAnsi="SimHei" w:cs="Times New Roman"/>
                <w:b/>
                <w:bCs/>
                <w:color w:val="999999"/>
              </w:rPr>
              <w:t>&lt;</w:t>
            </w:r>
            <w:r>
              <w:rPr>
                <w:rFonts w:ascii="宋体" w:hAnsi="宋体" w:cs="宋体" w:hint="eastAsia"/>
                <w:b/>
                <w:bCs/>
                <w:color w:val="999999"/>
              </w:rPr>
              <w:t>无护照者请配合于报名后尽快办理；护照有效期不满半年者，请配合尽快办理延期手续！</w:t>
            </w:r>
            <w:r>
              <w:rPr>
                <w:rFonts w:ascii="SimHei" w:eastAsia="Times New Roman" w:hAnsi="SimHei" w:cs="Times New Roman"/>
                <w:b/>
                <w:bCs/>
                <w:color w:val="999999"/>
              </w:rPr>
              <w:t>&gt;</w:t>
            </w:r>
          </w:p>
        </w:tc>
      </w:tr>
      <w:tr w:rsidR="00323044">
        <w:trPr>
          <w:trHeight w:val="525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宋体" w:hAnsi="宋体" w:cs="宋体" w:hint="eastAsia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color w:val="999999"/>
              </w:rPr>
            </w:pPr>
            <w:r>
              <w:rPr>
                <w:rFonts w:ascii="SimHei" w:eastAsia="Times New Roman" w:hAnsi="SimHei" w:cs="Times New Roman"/>
                <w:color w:val="999999"/>
              </w:rPr>
              <w:t>&lt;</w:t>
            </w:r>
            <w:r>
              <w:rPr>
                <w:rFonts w:ascii="宋体" w:hAnsi="宋体" w:cs="宋体" w:hint="eastAsia"/>
                <w:color w:val="999999"/>
              </w:rPr>
              <w:t>精确至年月日</w:t>
            </w:r>
            <w:r>
              <w:rPr>
                <w:rFonts w:ascii="SimHei" w:eastAsia="Times New Roman" w:hAnsi="SimHei" w:cs="Times New Roman"/>
                <w:color w:val="999999"/>
              </w:rPr>
              <w:t>&gt;</w:t>
            </w:r>
          </w:p>
        </w:tc>
      </w:tr>
      <w:tr w:rsidR="00323044">
        <w:trPr>
          <w:trHeight w:val="543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  <w:tr w:rsidR="00323044">
        <w:trPr>
          <w:trHeight w:val="52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报</w:t>
            </w:r>
            <w:r>
              <w:rPr>
                <w:rFonts w:ascii="SimHei" w:eastAsia="Times New Roman" w:hAnsi="SimHei" w:cs="Times New Roman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团选</w:t>
            </w:r>
            <w:r>
              <w:rPr>
                <w:rFonts w:ascii="SimHei" w:eastAsia="Times New Roman" w:hAnsi="SimHei" w:cs="Times New Roman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择</w:t>
            </w:r>
          </w:p>
        </w:tc>
      </w:tr>
      <w:tr w:rsidR="00323044">
        <w:trPr>
          <w:trHeight w:val="527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  <w:color w:val="FF0000"/>
              </w:rPr>
            </w:pPr>
            <w:r>
              <w:rPr>
                <w:rFonts w:ascii="SimHei" w:eastAsia="Times New Roman" w:hAnsi="SimHei" w:cs="Times New Roman"/>
              </w:rPr>
              <w:t>A</w:t>
            </w:r>
            <w:r>
              <w:rPr>
                <w:rFonts w:ascii="宋体" w:hAnsi="宋体" w:cs="宋体" w:hint="eastAsia"/>
              </w:rPr>
              <w:t>团（）</w:t>
            </w:r>
          </w:p>
        </w:tc>
        <w:tc>
          <w:tcPr>
            <w:tcW w:w="5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  <w:r>
              <w:rPr>
                <w:rFonts w:ascii="SimHei" w:eastAsia="Times New Roman" w:hAnsi="SimHei" w:cs="Times New Roman"/>
              </w:rPr>
              <w:t>B</w:t>
            </w:r>
            <w:r>
              <w:rPr>
                <w:rFonts w:ascii="宋体" w:hAnsi="宋体" w:cs="宋体" w:hint="eastAsia"/>
              </w:rPr>
              <w:t>团（）</w:t>
            </w:r>
          </w:p>
        </w:tc>
      </w:tr>
      <w:tr w:rsidR="00323044">
        <w:trPr>
          <w:trHeight w:val="527"/>
          <w:jc w:val="center"/>
        </w:trPr>
        <w:tc>
          <w:tcPr>
            <w:tcW w:w="60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</w:rPr>
            </w:pPr>
            <w:r>
              <w:rPr>
                <w:rFonts w:ascii="SimHei" w:eastAsia="Times New Roman" w:hAnsi="SimHei" w:cs="Times New Roman"/>
                <w:b/>
                <w:bCs/>
                <w:color w:val="FF0000"/>
              </w:rPr>
              <w:t>*</w:t>
            </w:r>
            <w:r>
              <w:rPr>
                <w:rFonts w:ascii="宋体" w:hAnsi="宋体" w:cs="宋体" w:hint="eastAsia"/>
                <w:b/>
                <w:bCs/>
              </w:rPr>
              <w:t>项目为必填内容，请务必确保所有信息真实有效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044" w:rsidRDefault="00323044">
            <w:pPr>
              <w:spacing w:line="312" w:lineRule="auto"/>
              <w:jc w:val="center"/>
              <w:rPr>
                <w:rFonts w:ascii="SimHei" w:eastAsia="Times New Roman" w:hAnsi="SimHei" w:cs="Times New Roman"/>
              </w:rPr>
            </w:pPr>
          </w:p>
        </w:tc>
      </w:tr>
    </w:tbl>
    <w:p w:rsidR="00323044" w:rsidRDefault="00323044">
      <w:pPr>
        <w:rPr>
          <w:rFonts w:ascii="SimHei" w:eastAsia="Times New Roman" w:hAnsi="SimHei" w:cs="Times New Roman"/>
          <w:b/>
          <w:bCs/>
        </w:rPr>
      </w:pPr>
    </w:p>
    <w:p w:rsidR="00323044" w:rsidRDefault="00323044">
      <w:pPr>
        <w:jc w:val="center"/>
        <w:rPr>
          <w:rFonts w:ascii="SimHei" w:eastAsia="Times New Roman" w:hAnsi="SimHei" w:cs="Times New Roman"/>
          <w:b/>
          <w:bCs/>
        </w:rPr>
      </w:pPr>
    </w:p>
    <w:p w:rsidR="00323044" w:rsidRDefault="00323044">
      <w:pPr>
        <w:jc w:val="center"/>
        <w:rPr>
          <w:rFonts w:ascii="SimHei" w:eastAsia="Times New Roman" w:hAnsi="SimSun" w:cs="Times New Roman"/>
          <w:shadow/>
          <w:color w:val="990000"/>
          <w:sz w:val="40"/>
          <w:szCs w:val="40"/>
        </w:rPr>
      </w:pPr>
    </w:p>
    <w:sectPr w:rsidR="00323044" w:rsidSect="00E26B0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44" w:rsidRDefault="00323044" w:rsidP="00694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3044" w:rsidRDefault="00323044" w:rsidP="00694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44" w:rsidRDefault="00323044" w:rsidP="00694C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3044" w:rsidRDefault="00323044" w:rsidP="00694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13F1"/>
    <w:multiLevelType w:val="multilevel"/>
    <w:tmpl w:val="438F13F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0307F1"/>
    <w:rsid w:val="0002657E"/>
    <w:rsid w:val="000A7CA7"/>
    <w:rsid w:val="000C7923"/>
    <w:rsid w:val="001A7874"/>
    <w:rsid w:val="00245970"/>
    <w:rsid w:val="002B7B62"/>
    <w:rsid w:val="002E046B"/>
    <w:rsid w:val="002F3A0D"/>
    <w:rsid w:val="00323044"/>
    <w:rsid w:val="00331F68"/>
    <w:rsid w:val="00334262"/>
    <w:rsid w:val="003D1A8F"/>
    <w:rsid w:val="005256BC"/>
    <w:rsid w:val="00642B5E"/>
    <w:rsid w:val="006605BC"/>
    <w:rsid w:val="00694C13"/>
    <w:rsid w:val="007B139B"/>
    <w:rsid w:val="008674A6"/>
    <w:rsid w:val="00870510"/>
    <w:rsid w:val="008B3392"/>
    <w:rsid w:val="008D20D6"/>
    <w:rsid w:val="008E5015"/>
    <w:rsid w:val="008F71AA"/>
    <w:rsid w:val="00931D5D"/>
    <w:rsid w:val="00966E93"/>
    <w:rsid w:val="0098138F"/>
    <w:rsid w:val="00986395"/>
    <w:rsid w:val="009D4202"/>
    <w:rsid w:val="00A630BC"/>
    <w:rsid w:val="00AF7922"/>
    <w:rsid w:val="00C23F46"/>
    <w:rsid w:val="00C2612B"/>
    <w:rsid w:val="00C511CF"/>
    <w:rsid w:val="00D31A4B"/>
    <w:rsid w:val="00D7643D"/>
    <w:rsid w:val="00DA2F69"/>
    <w:rsid w:val="00E26B05"/>
    <w:rsid w:val="00EB0E3A"/>
    <w:rsid w:val="00EF25AD"/>
    <w:rsid w:val="00F75209"/>
    <w:rsid w:val="055D3255"/>
    <w:rsid w:val="060307F1"/>
    <w:rsid w:val="07767923"/>
    <w:rsid w:val="07A47A9B"/>
    <w:rsid w:val="1A4814D3"/>
    <w:rsid w:val="221E3F06"/>
    <w:rsid w:val="24D379B4"/>
    <w:rsid w:val="275C5122"/>
    <w:rsid w:val="2EC11D12"/>
    <w:rsid w:val="3B387B37"/>
    <w:rsid w:val="3CF7731A"/>
    <w:rsid w:val="465C3543"/>
    <w:rsid w:val="4B4A0E91"/>
    <w:rsid w:val="5E0B315A"/>
    <w:rsid w:val="61F1769B"/>
    <w:rsid w:val="657C1D0C"/>
    <w:rsid w:val="67A8101C"/>
    <w:rsid w:val="6DC1541F"/>
    <w:rsid w:val="70A06DD8"/>
    <w:rsid w:val="71016B75"/>
    <w:rsid w:val="74F41F6E"/>
    <w:rsid w:val="7AF058E5"/>
    <w:rsid w:val="7CA5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0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26B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6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604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6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46048"/>
    <w:rPr>
      <w:rFonts w:ascii="Calibri" w:hAnsi="Calibri" w:cs="Calibri"/>
      <w:sz w:val="18"/>
      <w:szCs w:val="18"/>
    </w:rPr>
  </w:style>
  <w:style w:type="paragraph" w:customStyle="1" w:styleId="1">
    <w:name w:val="行間詰め1"/>
    <w:uiPriority w:val="99"/>
    <w:rsid w:val="00E26B05"/>
    <w:rPr>
      <w:rFonts w:ascii="Calibri" w:hAnsi="Calibri" w:cs="Calibri"/>
      <w:kern w:val="0"/>
      <w:sz w:val="22"/>
    </w:rPr>
  </w:style>
  <w:style w:type="table" w:styleId="TableGrid">
    <w:name w:val="Table Grid"/>
    <w:basedOn w:val="TableNormal"/>
    <w:uiPriority w:val="99"/>
    <w:rsid w:val="00E26B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05B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5BC"/>
    <w:rPr>
      <w:rFonts w:ascii="Arial" w:eastAsia="宋体" w:hAnsi="Arial" w:cs="Arial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日本早稻田大学“文化之旅”夏令营项目报名表</dc:title>
  <dc:subject/>
  <dc:creator>Administrator</dc:creator>
  <cp:keywords/>
  <dc:description/>
  <cp:lastModifiedBy>微软用户</cp:lastModifiedBy>
  <cp:revision>2</cp:revision>
  <dcterms:created xsi:type="dcterms:W3CDTF">2016-03-09T06:35:00Z</dcterms:created>
  <dcterms:modified xsi:type="dcterms:W3CDTF">2016-03-09T06:35:00Z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